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綦江区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年环境监管重点单位名录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依据《环境监管重点单位名录管理办法》（生态环境部令第27号）要求，现将2026年环境</w:t>
      </w:r>
      <w:bookmarkStart w:id="0" w:name="_GoBack"/>
      <w:bookmarkEnd w:id="0"/>
      <w:r>
        <w:rPr>
          <w:rFonts w:hint="eastAsia"/>
          <w:lang w:val="en-US" w:eastAsia="zh-CN"/>
        </w:rPr>
        <w:t>监管重点单位名录予以公布。请各环境监管重点单位按照相关要求做好自行监测、信息公开等生态环境管理工作。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附件：綦江区2026年环境监管重点单位名录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439" w:charSpace="0"/>
        </w:sect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綦江区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环境监管重点</w:t>
      </w:r>
      <w:r>
        <w:rPr>
          <w:rFonts w:hint="eastAsia" w:ascii="方正小标宋_GBK" w:eastAsia="方正小标宋_GBK"/>
          <w:sz w:val="44"/>
          <w:szCs w:val="44"/>
        </w:rPr>
        <w:t>单位名录</w:t>
      </w:r>
    </w:p>
    <w:p>
      <w:pPr>
        <w:spacing w:line="40" w:lineRule="exact"/>
        <w:jc w:val="center"/>
        <w:rPr>
          <w:szCs w:val="32"/>
        </w:rPr>
      </w:pPr>
    </w:p>
    <w:tbl>
      <w:tblPr>
        <w:tblStyle w:val="2"/>
        <w:tblW w:w="12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2"/>
        <w:gridCol w:w="4158"/>
        <w:gridCol w:w="2962"/>
        <w:gridCol w:w="1358"/>
        <w:gridCol w:w="159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158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重点排污单位名称</w:t>
            </w:r>
          </w:p>
        </w:tc>
        <w:tc>
          <w:tcPr>
            <w:tcW w:w="2962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358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名录类别</w:t>
            </w: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1875" w:type="dxa"/>
            <w:vAlign w:val="center"/>
          </w:tcPr>
          <w:p>
            <w:pPr>
              <w:spacing w:line="360" w:lineRule="exact"/>
              <w:jc w:val="center"/>
              <w:textAlignment w:val="top"/>
              <w:rPr>
                <w:rFonts w:hint="eastAsia" w:eastAsia="方正仿宋_GBK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中国石油化工股份有限公司西南油气分公司（綦江）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915100007422747640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中国（四川）自由贸易试验区成都市高新区吉泰路688号13楼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江苏省人民医院重庆医院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12500222450516709U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 w:bidi="ar"/>
              </w:rPr>
              <w:t>重庆市綦江区古南街道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bidi="ar"/>
              </w:rPr>
              <w:t>沱湾支路54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023-48621057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綦江县土台麻柳页岩有限公司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91500222203455646J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重庆市綦江区赶水镇麻柳村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綦江县扶欢石足页岩砖厂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91500222203456155B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重庆市綦江区扶欢镇石足3社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48356196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重庆业臻建材有限公司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9150022269925533XP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重庆市綦江区通惠街道思南村皂桷湾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重庆兴澳环境科技有限公司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91500110MA7MH68XXJ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重庆市綦江区赶水镇土台社区小鱼沱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重庆华强控股（集团）有限公司磷肥厂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91500222080164143W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重庆市綦江区通惠街道转关口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重庆友利森汽车科技有限公司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91500222MA5YPEGJ9B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重庆市綦江区北渡铝产业园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重庆吉恩冶炼有限公司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91500222762671126T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重庆市綦江区三江街道五居委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85890696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重庆四五钢机械制造有限公司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91500222MA6055LB2H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重庆市綦江区三江街道四钢产业孵化基地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81714566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重庆宁态环保科技有限公司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91500110MA61BHU819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重庆市綦江区扶欢镇东升村（万盛工业园区关坝组团内）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重庆市綦江区永通建材有限公司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91500222050365913D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重庆市綦江区永新镇福兴村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重庆市綦江区渝南建材有限公司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915002222034751100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重庆市綦江区赶水镇铁石垭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48772309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重庆市綦江区环正亮商贸有限公司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91500222094535187J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重庆市綦江区郭扶镇垮山村二社小墩坡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重庆市綦江区苍南摩配有限公司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91500222750057671T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重庆市綦江区石角镇回伍村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023-48655888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重庆市綦江区连城建材有限公司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91500222774885711L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重庆市綦江区古南街道新山村61号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47865965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重庆市綦江南州建材开发有限公司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9150022245039887XQ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重庆市綦江区篆塘镇陶家村三社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重庆市綦江建筑材料公司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915002222034967044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重庆市綦江区三江街道第五村一社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48926486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重庆市豪洋水务建设管理有限公司(綦江污水处理厂)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91500105756212476D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 w:bidi="ar"/>
              </w:rPr>
              <w:t>重庆市綦江区文龙街道沙溪路城北大桥旁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023-61266130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重庆彩翔纸业有限责任公司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91500222756242317L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重庆市綦江区三江街道瓦窑坝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48223004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重庆德和环境工程有限公司綦江处置基地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91500105202879121C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 w:bidi="ar"/>
              </w:rPr>
              <w:t>重庆市綦江区新盛街道德胜村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  <w:r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67532300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重庆德昂铸造有限公司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91500222699271997E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重庆市綦江区永城镇黄沙村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48620111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1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重庆旗能电铝有限公司</w:t>
            </w:r>
          </w:p>
        </w:tc>
        <w:tc>
          <w:tcPr>
            <w:tcW w:w="29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915002226814537331</w:t>
            </w:r>
          </w:p>
        </w:tc>
        <w:tc>
          <w:tcPr>
            <w:tcW w:w="13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大气环境,土壤污染监管,环境风险管控</w:t>
            </w:r>
          </w:p>
        </w:tc>
        <w:tc>
          <w:tcPr>
            <w:tcW w:w="15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重庆市綦江区北渡场110号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023-48661467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重庆有研重冶新材料有限公司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915002223051217350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重庆市綦江区桥河工业园区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zh-CN" w:bidi="ar"/>
              </w:rPr>
              <w:t xml:space="preserve">023-48207643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重庆杰顺特环保科技有限公司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91500222MA608QU62L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重庆市綦江区古南街道工业园区A区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重庆松藻煤电有限责任公司装备制造分公司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915002227907394742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重庆市綦江区打通镇沿河村88号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48730140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重庆松藻电力有限公司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91500222750072900W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重庆市綦江区安稳镇大堰村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48731713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重庆柒星同建食品有限公司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91500110MA7JQ09D27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重庆市綦江区赶水镇铁石垭村9组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重庆环亚食品有限公司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91500110MA7H40YF6F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重庆市綦江区篆塘镇陶家村三社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重庆环创固体废弃物处置有限公司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91500222753098153B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 w:bidi="ar"/>
              </w:rPr>
              <w:t>重庆市綦江区新盛街道德胜村6组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023-48695888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重庆綦创环保科技有限公司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91500222MA6092AY4U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重庆市綦江区工业园区海润中联节能产业基地6号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重庆綦江工业园区建设开发股份有限公司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91500222756221962M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地下水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重庆綦江工业园区A区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48619511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重庆綦江海泊源循环科技有限责任公司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91500110MADH3LPK2D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重庆市綦江区永城镇温泉村重庆綦江西南水泥有限公司厂内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重庆綦江西南水泥有限公司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915002227530679716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大气环境,土壤污染监管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重庆市綦江区永城镇温泉村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023-48485128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重庆綦航钢结构工程有限公司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915002225801601651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重庆市綦江区工业园区（齿轮城）A区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重庆远达碳基环保科技有限公司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91500110MA7JWTX27P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重庆市綦江区古南街道北渡铝产业园（重庆旗能电铝有限公司厂内）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023-63062911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重庆锦旗碳素有限公司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91500222072348225K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重庆市綦江区北渡倒班楼5号楼3单元1-1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48671016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重庆顺安爆破器材有限公司东溪分公司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91500222663563269W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重庆市綦江区古南街道宗德村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48605787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重庆鹏翔铝业有限公司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91500222MA60HK8819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大气环境,土壤污染监管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重庆市綦江工业园区北渡铝产业园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重庆麟和瑄环保科技有限公司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40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91500110MAC5GGAR92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重庆市綦江区新盛街道德胜村五、六两社交界处杨家荒沟及顺田堡位置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48887377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重庆卓梵玻璃有限公司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91500222MA600G3788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</w:t>
            </w: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 w:bidi="ar"/>
              </w:rPr>
              <w:t>篆塘镇南街126号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023-48695413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重庆新格合金新材料有限公司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91500110MADJD1BF42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重庆市綦江工业园区北渡铝产业园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023-49403666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重庆旺川再生资源综合利用有限公司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91500110MAAC44Y995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古南街道桥河园区金福二路16号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重庆鑫贤金属材料有限公司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91500222MA5YP5Q10A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大气环境,土壤污染监管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北渡铝产业园组团A02-05/02部分地块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重庆南州城市管理服务有限公司（綦江区生活垃圾填埋场）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915002227626565833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土壤污染监管,环境风险管控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重庆市綦江区新盛街道德胜村5组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023-61286599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重庆博雅科技发展有限公司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91500222671044573W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重庆市綦江区工业园区A区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 xml:space="preserve">023-81713033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重庆哈斯特铝板带有限公司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91500222MA5U373Y6F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重庆市綦江区北渡工业园区铝产业园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48882113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重庆市綦南给排水有限公司（綦江区食品园污水处理厂）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9150022205779637X6(01)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 w:bidi="ar"/>
              </w:rPr>
              <w:t>重庆市綦江区通惠街道通惠大道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重庆市綦南给排水有限公司（綦江工业园区污水处理厂）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9150022205779637X6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重庆市綦江区桥河工业园区A区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重庆市綦南给排水有限公司（綦齿园污水处理厂）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9150022205779637X6(04)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水环境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重庆市綦江区綦齿园滨河段下坝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重庆市綦江区三峰环保发电有限公司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91500222MA5U4TYJ6D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重庆市綦江区扶欢镇万寿路1号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重庆康祺环保科技有限公司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91500110MA61QQ7A8N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重庆市綦江区古南街道北渡铝产业园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重庆恒亚实业有限公司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915002223315541982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重庆市綦江区北渡铝产业园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48889001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重庆渝创新材料有限公司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91500110MAABP61Q7Q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重庆市綦江区古南街道铝工业园区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重庆金兰铝制品有限公司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91500222331715270A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重庆市綦江区北渡铝产业园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48666666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  <w:jc w:val="center"/>
        </w:trPr>
        <w:tc>
          <w:tcPr>
            <w:tcW w:w="742" w:type="dxa"/>
            <w:vAlign w:val="center"/>
          </w:tcPr>
          <w:p>
            <w:pPr>
              <w:spacing w:line="360" w:lineRule="exact"/>
              <w:jc w:val="center"/>
              <w:rPr>
                <w:rFonts w:hint="defaul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1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重庆鑫电铝合金线缆有限公司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9150022207725181XG</w:t>
            </w: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大气环境,环境风险管控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 w:bidi="ar"/>
              </w:rPr>
              <w:t>重庆市綦江区北渡铝工业园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eastAsia="等线" w:cs="Times New Roman"/>
                <w:color w:val="000000"/>
                <w:sz w:val="22"/>
                <w:szCs w:val="22"/>
                <w:lang w:val="en-US" w:eastAsia="zh-CN" w:bidi="ar"/>
              </w:rPr>
              <w:t>/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OWJkMzBhNmVjMmYxYzg2MzJhNDVjNjcxODRjZWMifQ=="/>
  </w:docVars>
  <w:rsids>
    <w:rsidRoot w:val="00172A27"/>
    <w:rsid w:val="03616F4D"/>
    <w:rsid w:val="070C34AD"/>
    <w:rsid w:val="072B6650"/>
    <w:rsid w:val="076F0487"/>
    <w:rsid w:val="08CD14B7"/>
    <w:rsid w:val="160C5AEF"/>
    <w:rsid w:val="16243F46"/>
    <w:rsid w:val="16427438"/>
    <w:rsid w:val="1E847EF8"/>
    <w:rsid w:val="1F233B40"/>
    <w:rsid w:val="20A44C20"/>
    <w:rsid w:val="22470297"/>
    <w:rsid w:val="25BB6927"/>
    <w:rsid w:val="28DC6222"/>
    <w:rsid w:val="2AD60A8A"/>
    <w:rsid w:val="324B3810"/>
    <w:rsid w:val="35F74FF2"/>
    <w:rsid w:val="411B67DC"/>
    <w:rsid w:val="49686FC2"/>
    <w:rsid w:val="50C662B8"/>
    <w:rsid w:val="5A9F4E41"/>
    <w:rsid w:val="68F12C01"/>
    <w:rsid w:val="6B7A1F9E"/>
    <w:rsid w:val="6D535020"/>
    <w:rsid w:val="780B3787"/>
    <w:rsid w:val="7A815C56"/>
    <w:rsid w:val="7B621E4C"/>
    <w:rsid w:val="7E094E39"/>
    <w:rsid w:val="7FF7B3C6"/>
    <w:rsid w:val="F5E4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9</Pages>
  <Words>1461</Words>
  <Characters>2568</Characters>
  <Lines>0</Lines>
  <Paragraphs>0</Paragraphs>
  <TotalTime>21</TotalTime>
  <ScaleCrop>false</ScaleCrop>
  <LinksUpToDate>false</LinksUpToDate>
  <CharactersWithSpaces>2616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2020-07-21T23:35:00Z</dcterms:created>
  <dc:creator>Acer</dc:creator>
  <cp:lastModifiedBy>user</cp:lastModifiedBy>
  <cp:lastPrinted>2026-03-31T10:01:00Z</cp:lastPrinted>
  <dcterms:modified xsi:type="dcterms:W3CDTF">2026-03-31T11:06:37Z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8A403D5028C24190A477421549D586DA</vt:lpwstr>
  </property>
</Properties>
</file>